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AF39" w14:textId="77777777" w:rsidR="000A51D8" w:rsidRDefault="000A51D8">
      <w:pPr>
        <w:rPr>
          <w:rFonts w:cstheme="minorHAnsi"/>
          <w:b/>
        </w:rPr>
      </w:pPr>
    </w:p>
    <w:p w14:paraId="0EBB4A68" w14:textId="1B01036D" w:rsidR="0065551A" w:rsidRPr="00BB0D2D" w:rsidRDefault="00657EC4">
      <w:pPr>
        <w:rPr>
          <w:rFonts w:cstheme="minorHAnsi"/>
          <w:b/>
          <w:color w:val="FF0000"/>
        </w:rPr>
      </w:pPr>
      <w:r w:rsidRPr="00220A54">
        <w:rPr>
          <w:rFonts w:cstheme="minorHAnsi"/>
          <w:noProof/>
          <w:lang w:val="en-US"/>
        </w:rPr>
        <w:drawing>
          <wp:anchor distT="0" distB="0" distL="114300" distR="114300" simplePos="0" relativeHeight="251658240" behindDoc="1" locked="0" layoutInCell="1" allowOverlap="1" wp14:anchorId="45C6830A" wp14:editId="6B9DFC62">
            <wp:simplePos x="0" y="0"/>
            <wp:positionH relativeFrom="margin">
              <wp:posOffset>114300</wp:posOffset>
            </wp:positionH>
            <wp:positionV relativeFrom="page">
              <wp:posOffset>476250</wp:posOffset>
            </wp:positionV>
            <wp:extent cx="5731510" cy="117284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W logo (Transpar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172845"/>
                    </a:xfrm>
                    <a:prstGeom prst="rect">
                      <a:avLst/>
                    </a:prstGeom>
                  </pic:spPr>
                </pic:pic>
              </a:graphicData>
            </a:graphic>
          </wp:anchor>
        </w:drawing>
      </w:r>
      <w:r w:rsidR="0065551A">
        <w:rPr>
          <w:rFonts w:cstheme="minorHAnsi"/>
          <w:b/>
        </w:rPr>
        <w:t xml:space="preserve">Sunday </w:t>
      </w:r>
      <w:r w:rsidR="00BB0D2D">
        <w:rPr>
          <w:rFonts w:cstheme="minorHAnsi"/>
          <w:b/>
          <w:color w:val="FF0000"/>
        </w:rPr>
        <w:t>28</w:t>
      </w:r>
      <w:r w:rsidR="00AE7E7C">
        <w:rPr>
          <w:rFonts w:cstheme="minorHAnsi"/>
          <w:b/>
          <w:color w:val="FF0000"/>
        </w:rPr>
        <w:t xml:space="preserve"> May 202</w:t>
      </w:r>
      <w:r w:rsidR="00BB0D2D">
        <w:rPr>
          <w:rFonts w:cstheme="minorHAnsi"/>
          <w:b/>
          <w:color w:val="FF0000"/>
        </w:rPr>
        <w:t>3</w:t>
      </w:r>
      <w:r w:rsidR="00AE7E7C">
        <w:rPr>
          <w:rFonts w:cstheme="minorHAnsi"/>
          <w:b/>
          <w:color w:val="FF0000"/>
        </w:rPr>
        <w:t xml:space="preserve"> - Pentecost</w:t>
      </w:r>
      <w:r w:rsidR="00E12039">
        <w:rPr>
          <w:rFonts w:cstheme="minorHAnsi"/>
          <w:b/>
          <w:color w:val="FF0000"/>
        </w:rPr>
        <w:t xml:space="preserve"> </w:t>
      </w:r>
    </w:p>
    <w:p w14:paraId="6924D742" w14:textId="4B292C53" w:rsidR="00463D6F" w:rsidRPr="00463D6F" w:rsidRDefault="00463D6F" w:rsidP="00463D6F">
      <w:pPr>
        <w:rPr>
          <w:rFonts w:cstheme="minorHAnsi"/>
          <w:b/>
        </w:rPr>
      </w:pPr>
      <w:r w:rsidRPr="00463D6F">
        <w:rPr>
          <w:rFonts w:cstheme="minorHAnsi"/>
          <w:b/>
        </w:rPr>
        <w:t xml:space="preserve">Opening </w:t>
      </w:r>
      <w:r w:rsidR="00292BB1">
        <w:rPr>
          <w:rFonts w:cstheme="minorHAnsi"/>
          <w:b/>
        </w:rPr>
        <w:t>Sentences</w:t>
      </w:r>
    </w:p>
    <w:p w14:paraId="7BDD2043" w14:textId="77777777" w:rsidR="00AE7E7C" w:rsidRPr="00AE7E7C" w:rsidRDefault="00AE7E7C" w:rsidP="00AE7E7C">
      <w:pPr>
        <w:rPr>
          <w:rFonts w:cstheme="minorHAnsi"/>
        </w:rPr>
      </w:pPr>
      <w:r w:rsidRPr="00AE7E7C">
        <w:rPr>
          <w:rFonts w:cstheme="minorHAnsi"/>
        </w:rPr>
        <w:t xml:space="preserve">Jesus breathed on them and said “Receive the Holy Spirit.”                                                                                                 </w:t>
      </w:r>
    </w:p>
    <w:p w14:paraId="6D2BB002" w14:textId="77777777" w:rsidR="00AE7E7C" w:rsidRPr="00AE7E7C" w:rsidRDefault="00AE7E7C" w:rsidP="00AE7E7C">
      <w:pPr>
        <w:rPr>
          <w:rFonts w:cstheme="minorHAnsi"/>
        </w:rPr>
      </w:pPr>
      <w:r w:rsidRPr="00AE7E7C">
        <w:rPr>
          <w:rFonts w:cstheme="minorHAnsi"/>
        </w:rPr>
        <w:t xml:space="preserve">On this day of Pentecost, the birthday of the Church, we shout with gladness, the Lord is here, his Spirit with us! </w:t>
      </w:r>
    </w:p>
    <w:p w14:paraId="400C3EBA" w14:textId="77777777" w:rsidR="00AE7E7C" w:rsidRPr="00AE7E7C" w:rsidRDefault="00AE7E7C" w:rsidP="00AE7E7C">
      <w:pPr>
        <w:rPr>
          <w:rFonts w:cstheme="minorHAnsi"/>
        </w:rPr>
      </w:pPr>
      <w:r w:rsidRPr="00AE7E7C">
        <w:rPr>
          <w:rFonts w:cstheme="minorHAnsi"/>
        </w:rPr>
        <w:t>Hymn: Come down, O Love divine (Singing the Faith 372)</w:t>
      </w:r>
    </w:p>
    <w:p w14:paraId="30CF451B" w14:textId="77777777" w:rsidR="00AE7E7C" w:rsidRPr="00AE7E7C" w:rsidRDefault="00AE7E7C" w:rsidP="00AE7E7C">
      <w:pPr>
        <w:rPr>
          <w:rFonts w:cstheme="minorHAnsi"/>
        </w:rPr>
      </w:pPr>
      <w:r w:rsidRPr="00AE7E7C">
        <w:rPr>
          <w:rFonts w:cstheme="minorHAnsi"/>
        </w:rPr>
        <w:t>Sing/ Read /pray /proclaim the words or listen to it here asking for God’s Spirit to come to you this morning, right where you are.</w:t>
      </w:r>
    </w:p>
    <w:p w14:paraId="3F2792F7" w14:textId="2446534C" w:rsidR="006329DE" w:rsidRDefault="00000000" w:rsidP="0036374C">
      <w:pPr>
        <w:pStyle w:val="NoSpacing"/>
        <w:rPr>
          <w:rFonts w:ascii="Times New Roman" w:hAnsi="Times New Roman" w:cs="Times New Roman"/>
          <w:sz w:val="20"/>
          <w:szCs w:val="20"/>
        </w:rPr>
      </w:pPr>
      <w:hyperlink r:id="rId7" w:history="1">
        <w:r w:rsidR="006329DE" w:rsidRPr="008C1422">
          <w:rPr>
            <w:rStyle w:val="Hyperlink"/>
            <w:rFonts w:ascii="Times New Roman" w:hAnsi="Times New Roman" w:cs="Times New Roman"/>
            <w:sz w:val="20"/>
            <w:szCs w:val="20"/>
          </w:rPr>
          <w:t>https://www.youtube.com/watch?v=6HPKL1wOVXk</w:t>
        </w:r>
      </w:hyperlink>
    </w:p>
    <w:p w14:paraId="430FD456" w14:textId="77777777" w:rsidR="006329DE" w:rsidRDefault="006329DE" w:rsidP="0036374C">
      <w:pPr>
        <w:pStyle w:val="NoSpacing"/>
        <w:rPr>
          <w:rFonts w:ascii="Times New Roman" w:hAnsi="Times New Roman" w:cs="Times New Roman"/>
          <w:sz w:val="20"/>
          <w:szCs w:val="20"/>
        </w:rPr>
      </w:pPr>
    </w:p>
    <w:p w14:paraId="1A32AD39" w14:textId="5DD8039F" w:rsidR="0036374C" w:rsidRPr="0036374C" w:rsidRDefault="0036374C" w:rsidP="0036374C">
      <w:pPr>
        <w:pStyle w:val="NoSpacing"/>
      </w:pPr>
      <w:r w:rsidRPr="0036374C">
        <w:t>Come down, O Love divine,</w:t>
      </w:r>
    </w:p>
    <w:p w14:paraId="252C1709" w14:textId="000BD98C" w:rsidR="0036374C" w:rsidRPr="0036374C" w:rsidRDefault="0036374C" w:rsidP="0036374C">
      <w:pPr>
        <w:pStyle w:val="NoSpacing"/>
      </w:pPr>
      <w:r w:rsidRPr="0036374C">
        <w:t>seek thou this soul of mine,</w:t>
      </w:r>
    </w:p>
    <w:p w14:paraId="277C7802" w14:textId="25208B62" w:rsidR="0036374C" w:rsidRPr="0036374C" w:rsidRDefault="0036374C" w:rsidP="0036374C">
      <w:pPr>
        <w:pStyle w:val="NoSpacing"/>
      </w:pPr>
      <w:r w:rsidRPr="0036374C">
        <w:t>and visit it with thine own ardour glowing;</w:t>
      </w:r>
    </w:p>
    <w:p w14:paraId="6D149FFE" w14:textId="3092863D" w:rsidR="0036374C" w:rsidRPr="0036374C" w:rsidRDefault="0036374C" w:rsidP="0036374C">
      <w:pPr>
        <w:pStyle w:val="NoSpacing"/>
      </w:pPr>
      <w:r w:rsidRPr="0036374C">
        <w:t>O Comforter, draw near,</w:t>
      </w:r>
    </w:p>
    <w:p w14:paraId="4B4AC71D" w14:textId="7567D723" w:rsidR="0036374C" w:rsidRPr="0036374C" w:rsidRDefault="0036374C" w:rsidP="0036374C">
      <w:pPr>
        <w:pStyle w:val="NoSpacing"/>
      </w:pPr>
      <w:r w:rsidRPr="0036374C">
        <w:t>within my heart appear,</w:t>
      </w:r>
    </w:p>
    <w:p w14:paraId="0EC5767C" w14:textId="37B25B0D" w:rsidR="0036374C" w:rsidRPr="0036374C" w:rsidRDefault="0036374C" w:rsidP="0036374C">
      <w:pPr>
        <w:pStyle w:val="NoSpacing"/>
      </w:pPr>
      <w:r w:rsidRPr="0036374C">
        <w:t>and kindle it, thy holy flame bestowing.</w:t>
      </w:r>
    </w:p>
    <w:p w14:paraId="0EA80F39" w14:textId="77777777" w:rsidR="0036374C" w:rsidRDefault="0036374C" w:rsidP="0036374C">
      <w:pPr>
        <w:pStyle w:val="NoSpacing"/>
      </w:pPr>
    </w:p>
    <w:p w14:paraId="05C5CF50" w14:textId="1CCA0ED7" w:rsidR="0036374C" w:rsidRPr="0036374C" w:rsidRDefault="0036374C" w:rsidP="0036374C">
      <w:pPr>
        <w:pStyle w:val="NoSpacing"/>
      </w:pPr>
      <w:r w:rsidRPr="0036374C">
        <w:t>O let it freely burn,</w:t>
      </w:r>
    </w:p>
    <w:p w14:paraId="10AEDBD3" w14:textId="3619F234" w:rsidR="0036374C" w:rsidRPr="0036374C" w:rsidRDefault="0036374C" w:rsidP="0036374C">
      <w:pPr>
        <w:pStyle w:val="NoSpacing"/>
      </w:pPr>
      <w:r w:rsidRPr="0036374C">
        <w:t>till earthly passions turn</w:t>
      </w:r>
    </w:p>
    <w:p w14:paraId="1F33E421" w14:textId="1E3C89C1" w:rsidR="0036374C" w:rsidRPr="0036374C" w:rsidRDefault="0036374C" w:rsidP="0036374C">
      <w:pPr>
        <w:pStyle w:val="NoSpacing"/>
      </w:pPr>
      <w:r w:rsidRPr="0036374C">
        <w:t>to dust and ashes, in its heat consuming;</w:t>
      </w:r>
    </w:p>
    <w:p w14:paraId="24C37B7D" w14:textId="54EB0547" w:rsidR="0036374C" w:rsidRPr="0036374C" w:rsidRDefault="0036374C" w:rsidP="0036374C">
      <w:pPr>
        <w:pStyle w:val="NoSpacing"/>
      </w:pPr>
      <w:r w:rsidRPr="0036374C">
        <w:t>and let thy glorious light</w:t>
      </w:r>
    </w:p>
    <w:p w14:paraId="7A653868" w14:textId="3E9D733A" w:rsidR="0036374C" w:rsidRPr="0036374C" w:rsidRDefault="0036374C" w:rsidP="0036374C">
      <w:pPr>
        <w:pStyle w:val="NoSpacing"/>
      </w:pPr>
      <w:r w:rsidRPr="0036374C">
        <w:t>shine ever on my sight,</w:t>
      </w:r>
    </w:p>
    <w:p w14:paraId="1831F15C" w14:textId="0F27CF59" w:rsidR="0036374C" w:rsidRPr="0036374C" w:rsidRDefault="0036374C" w:rsidP="0036374C">
      <w:pPr>
        <w:pStyle w:val="NoSpacing"/>
      </w:pPr>
      <w:r w:rsidRPr="0036374C">
        <w:t>and clothe me round, the while my path illuming.</w:t>
      </w:r>
    </w:p>
    <w:p w14:paraId="4F050866" w14:textId="77777777" w:rsidR="0036374C" w:rsidRPr="0036374C" w:rsidRDefault="0036374C" w:rsidP="0036374C">
      <w:pPr>
        <w:rPr>
          <w:rFonts w:cstheme="minorHAnsi"/>
        </w:rPr>
      </w:pPr>
    </w:p>
    <w:p w14:paraId="0F2010D1" w14:textId="6C4BA72C" w:rsidR="0036374C" w:rsidRPr="0036374C" w:rsidRDefault="0036374C" w:rsidP="0036374C">
      <w:pPr>
        <w:pStyle w:val="NoSpacing"/>
      </w:pPr>
      <w:r w:rsidRPr="0036374C">
        <w:t>Let holy charity</w:t>
      </w:r>
    </w:p>
    <w:p w14:paraId="5C31DAA5" w14:textId="02FF059E" w:rsidR="0036374C" w:rsidRPr="0036374C" w:rsidRDefault="0036374C" w:rsidP="0036374C">
      <w:pPr>
        <w:pStyle w:val="NoSpacing"/>
      </w:pPr>
      <w:r w:rsidRPr="0036374C">
        <w:t>mine outward vesture be,</w:t>
      </w:r>
    </w:p>
    <w:p w14:paraId="7F9DD909" w14:textId="05BEACC9" w:rsidR="0036374C" w:rsidRPr="0036374C" w:rsidRDefault="0036374C" w:rsidP="0036374C">
      <w:pPr>
        <w:pStyle w:val="NoSpacing"/>
      </w:pPr>
      <w:r w:rsidRPr="0036374C">
        <w:t>and lowliness become mine inner clothing;</w:t>
      </w:r>
    </w:p>
    <w:p w14:paraId="659C1A17" w14:textId="53554EC6" w:rsidR="0036374C" w:rsidRPr="0036374C" w:rsidRDefault="0036374C" w:rsidP="0036374C">
      <w:pPr>
        <w:pStyle w:val="NoSpacing"/>
      </w:pPr>
      <w:r w:rsidRPr="0036374C">
        <w:t>true lowliness of heart,</w:t>
      </w:r>
    </w:p>
    <w:p w14:paraId="30A1CCE2" w14:textId="58891144" w:rsidR="0036374C" w:rsidRPr="0036374C" w:rsidRDefault="0036374C" w:rsidP="0036374C">
      <w:pPr>
        <w:pStyle w:val="NoSpacing"/>
      </w:pPr>
      <w:r w:rsidRPr="0036374C">
        <w:t>which takes the humbler part,</w:t>
      </w:r>
    </w:p>
    <w:p w14:paraId="4A3DBC7D" w14:textId="39E5A1C0" w:rsidR="0036374C" w:rsidRPr="0036374C" w:rsidRDefault="0036374C" w:rsidP="0036374C">
      <w:pPr>
        <w:rPr>
          <w:rFonts w:cstheme="minorHAnsi"/>
        </w:rPr>
      </w:pPr>
      <w:r w:rsidRPr="0036374C">
        <w:rPr>
          <w:rFonts w:cstheme="minorHAnsi"/>
        </w:rPr>
        <w:t xml:space="preserve">and o'er its own </w:t>
      </w:r>
      <w:proofErr w:type="gramStart"/>
      <w:r w:rsidRPr="0036374C">
        <w:rPr>
          <w:rFonts w:cstheme="minorHAnsi"/>
        </w:rPr>
        <w:t>shortcomings</w:t>
      </w:r>
      <w:proofErr w:type="gramEnd"/>
      <w:r w:rsidRPr="0036374C">
        <w:rPr>
          <w:rFonts w:cstheme="minorHAnsi"/>
        </w:rPr>
        <w:t xml:space="preserve"> weeps with loathing.</w:t>
      </w:r>
    </w:p>
    <w:p w14:paraId="3D74DEB4" w14:textId="77777777" w:rsidR="0036374C" w:rsidRPr="0036374C" w:rsidRDefault="0036374C" w:rsidP="0036374C">
      <w:pPr>
        <w:rPr>
          <w:rFonts w:cstheme="minorHAnsi"/>
        </w:rPr>
      </w:pPr>
    </w:p>
    <w:p w14:paraId="47906A52" w14:textId="75C49EE1" w:rsidR="0036374C" w:rsidRPr="0036374C" w:rsidRDefault="0036374C" w:rsidP="0036374C">
      <w:pPr>
        <w:pStyle w:val="NoSpacing"/>
      </w:pPr>
      <w:r w:rsidRPr="0036374C">
        <w:t xml:space="preserve">And </w:t>
      </w:r>
      <w:proofErr w:type="gramStart"/>
      <w:r w:rsidRPr="0036374C">
        <w:t>so</w:t>
      </w:r>
      <w:proofErr w:type="gramEnd"/>
      <w:r w:rsidRPr="0036374C">
        <w:t xml:space="preserve"> the yearning strong,</w:t>
      </w:r>
    </w:p>
    <w:p w14:paraId="0A4B97D8" w14:textId="3F7779A8" w:rsidR="0036374C" w:rsidRPr="0036374C" w:rsidRDefault="0036374C" w:rsidP="0036374C">
      <w:pPr>
        <w:pStyle w:val="NoSpacing"/>
      </w:pPr>
      <w:r w:rsidRPr="0036374C">
        <w:t>with which the soul will long,</w:t>
      </w:r>
    </w:p>
    <w:p w14:paraId="110CFAF6" w14:textId="0D9C4466" w:rsidR="0036374C" w:rsidRPr="0036374C" w:rsidRDefault="0036374C" w:rsidP="0036374C">
      <w:pPr>
        <w:pStyle w:val="NoSpacing"/>
      </w:pPr>
      <w:r w:rsidRPr="0036374C">
        <w:t xml:space="preserve">shall far </w:t>
      </w:r>
      <w:proofErr w:type="spellStart"/>
      <w:r w:rsidRPr="0036374C">
        <w:t>outpass</w:t>
      </w:r>
      <w:proofErr w:type="spellEnd"/>
      <w:r w:rsidRPr="0036374C">
        <w:t xml:space="preserve"> the power of human telling;</w:t>
      </w:r>
    </w:p>
    <w:p w14:paraId="3A045967" w14:textId="63674652" w:rsidR="0036374C" w:rsidRPr="0036374C" w:rsidRDefault="0036374C" w:rsidP="0036374C">
      <w:pPr>
        <w:pStyle w:val="NoSpacing"/>
      </w:pPr>
      <w:r w:rsidRPr="0036374C">
        <w:t>for none can guess its grace,</w:t>
      </w:r>
    </w:p>
    <w:p w14:paraId="53E69A6F" w14:textId="1E015E46" w:rsidR="0036374C" w:rsidRPr="0036374C" w:rsidRDefault="0036374C" w:rsidP="0036374C">
      <w:pPr>
        <w:pStyle w:val="NoSpacing"/>
      </w:pPr>
      <w:r w:rsidRPr="0036374C">
        <w:t>till he become the place</w:t>
      </w:r>
    </w:p>
    <w:p w14:paraId="0084A21B" w14:textId="416DBA51" w:rsidR="00AE7E7C" w:rsidRPr="00AE7E7C" w:rsidRDefault="0036374C" w:rsidP="0036374C">
      <w:pPr>
        <w:pStyle w:val="NoSpacing"/>
      </w:pPr>
      <w:r w:rsidRPr="0036374C">
        <w:t>wherein the Holy Spirit makes his dwelling</w:t>
      </w:r>
    </w:p>
    <w:p w14:paraId="7B4B953C" w14:textId="0BF17CBE" w:rsidR="00AE7E7C" w:rsidRPr="0036374C" w:rsidRDefault="00AE7E7C" w:rsidP="0036374C">
      <w:pPr>
        <w:jc w:val="right"/>
        <w:rPr>
          <w:rFonts w:cstheme="minorHAnsi"/>
          <w:i/>
          <w:iCs/>
          <w:sz w:val="16"/>
          <w:szCs w:val="16"/>
        </w:rPr>
      </w:pPr>
      <w:r w:rsidRPr="0036374C">
        <w:rPr>
          <w:rFonts w:cstheme="minorHAnsi"/>
          <w:i/>
          <w:iCs/>
          <w:sz w:val="16"/>
          <w:szCs w:val="16"/>
        </w:rPr>
        <w:t xml:space="preserve">Branco da Siena (d.1434) translated by Richard Frederick Littledale (1833 – 1890) </w:t>
      </w:r>
    </w:p>
    <w:p w14:paraId="392C58AC" w14:textId="77777777" w:rsidR="00E12039" w:rsidRDefault="00E12039" w:rsidP="00463D6F">
      <w:pPr>
        <w:spacing w:after="0"/>
        <w:rPr>
          <w:sz w:val="18"/>
        </w:rPr>
      </w:pPr>
    </w:p>
    <w:p w14:paraId="622B2C01" w14:textId="77777777" w:rsidR="00657EC4" w:rsidRPr="00220A54" w:rsidRDefault="00657EC4" w:rsidP="00C5402A">
      <w:pPr>
        <w:rPr>
          <w:rFonts w:cstheme="minorHAnsi"/>
        </w:rPr>
      </w:pPr>
      <w:r w:rsidRPr="00220A54">
        <w:rPr>
          <w:rFonts w:cstheme="minorHAnsi"/>
        </w:rPr>
        <w:t>Let us pray together</w:t>
      </w:r>
    </w:p>
    <w:p w14:paraId="4A32C1FC" w14:textId="77777777" w:rsidR="00AE7E7C" w:rsidRPr="00AE7E7C" w:rsidRDefault="00AE7E7C" w:rsidP="00AE7E7C">
      <w:pPr>
        <w:rPr>
          <w:rFonts w:cstheme="minorHAnsi"/>
          <w:b/>
          <w:bCs/>
        </w:rPr>
      </w:pPr>
      <w:r w:rsidRPr="00AE7E7C">
        <w:rPr>
          <w:rFonts w:cstheme="minorHAnsi"/>
        </w:rPr>
        <w:t>Loving God, we are constantly amazed that you come to us in new and exciting ways. On this day we remember how your Spirit came and empowered ordinary people to become the Church.</w:t>
      </w:r>
    </w:p>
    <w:p w14:paraId="1848B392" w14:textId="77777777" w:rsidR="00AE7E7C" w:rsidRPr="00AE7E7C" w:rsidRDefault="00AE7E7C" w:rsidP="00AE7E7C">
      <w:pPr>
        <w:rPr>
          <w:rFonts w:cstheme="minorHAnsi"/>
        </w:rPr>
      </w:pPr>
      <w:r w:rsidRPr="00AE7E7C">
        <w:rPr>
          <w:rFonts w:cstheme="minorHAnsi"/>
        </w:rPr>
        <w:t>We would pray like a diverse crowd gathered in Jerusalem and demoralized disciples in an upper room, come Holy Spirit.</w:t>
      </w:r>
    </w:p>
    <w:p w14:paraId="381DA568" w14:textId="77777777" w:rsidR="00AE7E7C" w:rsidRPr="00AE7E7C" w:rsidRDefault="00AE7E7C" w:rsidP="00AE7E7C">
      <w:pPr>
        <w:rPr>
          <w:rFonts w:cstheme="minorHAnsi"/>
        </w:rPr>
      </w:pPr>
      <w:r w:rsidRPr="00AE7E7C">
        <w:rPr>
          <w:rFonts w:cstheme="minorHAnsi"/>
        </w:rPr>
        <w:t>Holy Spirit of God, come to us now. Speak your peace to our hearts, send us your power, and your comfort that we may hear your call to us today and live as your people, today and always. Forgive us when we forget you are there and we struggle on in our own strength. Renew us and inspire us. In Jesus’ name.  Amen.</w:t>
      </w:r>
    </w:p>
    <w:p w14:paraId="645F578D" w14:textId="77777777" w:rsidR="00AE7E7C" w:rsidRPr="00AE7E7C" w:rsidRDefault="00AE7E7C" w:rsidP="00AE7E7C">
      <w:pPr>
        <w:rPr>
          <w:rFonts w:cstheme="minorHAnsi"/>
        </w:rPr>
      </w:pPr>
      <w:r w:rsidRPr="00AE7E7C">
        <w:rPr>
          <w:rFonts w:cstheme="minorHAnsi"/>
        </w:rPr>
        <w:t xml:space="preserve">Our God is a gracious forgiving God. Jesus tells us we can start again. Our sins are forgiven. Thanks be to God. </w:t>
      </w:r>
    </w:p>
    <w:p w14:paraId="77236443" w14:textId="77777777" w:rsidR="0037426B" w:rsidRPr="00220A54" w:rsidRDefault="0037426B" w:rsidP="0037426B">
      <w:pPr>
        <w:spacing w:after="0"/>
        <w:rPr>
          <w:rFonts w:cstheme="minorHAnsi"/>
        </w:rPr>
      </w:pPr>
    </w:p>
    <w:p w14:paraId="23CA63F0" w14:textId="4339F7F1" w:rsidR="00657EC4" w:rsidRPr="00AE7E7C" w:rsidRDefault="005D45C2" w:rsidP="00C5402A">
      <w:pPr>
        <w:rPr>
          <w:rFonts w:cstheme="minorHAnsi"/>
          <w:color w:val="FF0000"/>
        </w:rPr>
      </w:pPr>
      <w:r>
        <w:rPr>
          <w:rFonts w:cstheme="minorHAnsi"/>
          <w:b/>
        </w:rPr>
        <w:t>Today’s</w:t>
      </w:r>
      <w:r w:rsidR="005756DA" w:rsidRPr="005756DA">
        <w:rPr>
          <w:rFonts w:cstheme="minorHAnsi"/>
          <w:b/>
        </w:rPr>
        <w:t xml:space="preserve"> Reading from the </w:t>
      </w:r>
      <w:r w:rsidR="00AE7E7C">
        <w:rPr>
          <w:rFonts w:cstheme="minorHAnsi"/>
          <w:b/>
        </w:rPr>
        <w:t>New</w:t>
      </w:r>
      <w:r w:rsidR="005756DA" w:rsidRPr="005756DA">
        <w:rPr>
          <w:rFonts w:cstheme="minorHAnsi"/>
          <w:b/>
        </w:rPr>
        <w:t xml:space="preserve"> Testament</w:t>
      </w:r>
      <w:r w:rsidR="005756DA">
        <w:rPr>
          <w:rFonts w:cstheme="minorHAnsi"/>
        </w:rPr>
        <w:t xml:space="preserve"> </w:t>
      </w:r>
      <w:r w:rsidR="00AE7E7C" w:rsidRPr="00AE7E7C">
        <w:rPr>
          <w:rFonts w:cstheme="minorHAnsi"/>
        </w:rPr>
        <w:t>Acts 2: 1 – 13</w:t>
      </w:r>
    </w:p>
    <w:p w14:paraId="0E60F96C" w14:textId="77777777" w:rsidR="00AE7E7C" w:rsidRPr="00AE7E7C" w:rsidRDefault="00657EC4" w:rsidP="00AE7E7C">
      <w:pPr>
        <w:rPr>
          <w:rFonts w:cstheme="minorHAnsi"/>
        </w:rPr>
      </w:pPr>
      <w:r w:rsidRPr="00220A54">
        <w:rPr>
          <w:rFonts w:cstheme="minorHAnsi"/>
          <w:b/>
        </w:rPr>
        <w:t>Today’s Gospel Reading</w:t>
      </w:r>
      <w:r w:rsidR="00422264" w:rsidRPr="00220A54">
        <w:rPr>
          <w:rFonts w:cstheme="minorHAnsi"/>
          <w:b/>
        </w:rPr>
        <w:t>:</w:t>
      </w:r>
      <w:r w:rsidR="00BB0BA2">
        <w:rPr>
          <w:rFonts w:cstheme="minorHAnsi"/>
          <w:b/>
        </w:rPr>
        <w:t xml:space="preserve"> </w:t>
      </w:r>
      <w:r w:rsidR="00AE7E7C" w:rsidRPr="00AE7E7C">
        <w:rPr>
          <w:rFonts w:cstheme="minorHAnsi"/>
        </w:rPr>
        <w:t>John 20: 19 – 23</w:t>
      </w:r>
    </w:p>
    <w:p w14:paraId="1C0B0F03" w14:textId="1EC1327C" w:rsidR="00422264" w:rsidRPr="00220A54" w:rsidRDefault="00422264" w:rsidP="00657EC4">
      <w:pPr>
        <w:rPr>
          <w:rFonts w:cstheme="minorHAnsi"/>
          <w:b/>
        </w:rPr>
      </w:pPr>
      <w:r w:rsidRPr="00E12039">
        <w:rPr>
          <w:rFonts w:cstheme="minorHAnsi"/>
          <w:color w:val="FF0000"/>
        </w:rPr>
        <w:t xml:space="preserve"> </w:t>
      </w:r>
      <w:r w:rsidRPr="00220A54">
        <w:rPr>
          <w:rFonts w:cstheme="minorHAnsi"/>
          <w:b/>
        </w:rPr>
        <w:t>Time to Reflect</w:t>
      </w:r>
    </w:p>
    <w:p w14:paraId="34C468F5" w14:textId="77777777" w:rsidR="00AE7E7C" w:rsidRPr="00AE7E7C" w:rsidRDefault="00AE7E7C" w:rsidP="00AE7E7C">
      <w:pPr>
        <w:rPr>
          <w:rFonts w:cstheme="minorHAnsi"/>
        </w:rPr>
      </w:pPr>
      <w:r w:rsidRPr="00AE7E7C">
        <w:rPr>
          <w:rFonts w:cstheme="minorHAnsi"/>
        </w:rPr>
        <w:t xml:space="preserve">On Pentecost Sunday we have two pictures of how the Holy Spirit of God comes upon his people. In Jerusalem, people of many different nations and languages gathered together for a huge party. A mighty wind and flames of fire came upon them, they were full of excitement and energy, and they found </w:t>
      </w:r>
      <w:r w:rsidRPr="00AE7E7C">
        <w:rPr>
          <w:rFonts w:cstheme="minorHAnsi"/>
        </w:rPr>
        <w:lastRenderedPageBreak/>
        <w:t xml:space="preserve">themselves caught up in a new manifestation of God’s power. The Church, of which we are a part, was born on this day. Of course, we cannot at the moment meet together in a church building and large gatherings are certainly not allowed, but we need to take time to celebrate we are part of something big that God hasn’t finished with yet. What do you celebrate about your local church today? Are there large Christian gatherings you remember going to that have stayed with you? </w:t>
      </w:r>
    </w:p>
    <w:p w14:paraId="6DFB4955" w14:textId="39F126CE" w:rsidR="00AE7E7C" w:rsidRPr="00AE7E7C" w:rsidRDefault="00AE7E7C" w:rsidP="00AE7E7C">
      <w:pPr>
        <w:rPr>
          <w:rFonts w:cstheme="minorHAnsi"/>
        </w:rPr>
      </w:pPr>
      <w:r w:rsidRPr="00AE7E7C">
        <w:rPr>
          <w:rFonts w:cstheme="minorHAnsi"/>
        </w:rPr>
        <w:t xml:space="preserve">The other picture is not about a large gathering, but is an upper room full of frightened and upset disciples after Jesus had died. Jesus appeared to them in their darkness, breathed on them, and said “receive the Holy Spirit.” It was a pastoral gift to those who needed it in the state they found themselves in, reviving, restoring and putting them right. In these uncertain times, take time not just to remember the loud and vibrant coming of the Spirit to a vast crowd, but a quiet and gentle coming to us where we happen to find ourselves. On this day, we often use a slogan </w:t>
      </w:r>
      <w:proofErr w:type="gramStart"/>
      <w:r w:rsidRPr="00AE7E7C">
        <w:rPr>
          <w:rFonts w:cstheme="minorHAnsi"/>
        </w:rPr>
        <w:t>“ the</w:t>
      </w:r>
      <w:proofErr w:type="gramEnd"/>
      <w:r w:rsidRPr="00AE7E7C">
        <w:rPr>
          <w:rFonts w:cstheme="minorHAnsi"/>
        </w:rPr>
        <w:t xml:space="preserve"> Church has left the building.” In so many ways, the Church has done just that over the past few weeks, through looking after the vulnerable, supporting aid projects, keeping in touch with everyone and providing forms of worship like this one you share in with others today. What part of life do you need Jesus to breathe the Spirit into today? Take time to ask him to do just that. </w:t>
      </w:r>
    </w:p>
    <w:p w14:paraId="43FE4DF3" w14:textId="29F2ED4C" w:rsidR="00E12039" w:rsidRPr="00AE7E7C" w:rsidRDefault="00AE7E7C" w:rsidP="00E12039">
      <w:pPr>
        <w:rPr>
          <w:rFonts w:cstheme="minorHAnsi"/>
          <w:i/>
        </w:rPr>
      </w:pPr>
      <w:r w:rsidRPr="00AE7E7C">
        <w:rPr>
          <w:rFonts w:cstheme="minorHAnsi"/>
        </w:rPr>
        <w:t xml:space="preserve">God promises every day to put his Spirit in us so we can live. Today in exuberance and in quietness we celebrate in confidence that the Lord is here, his Spirit is with us. </w:t>
      </w:r>
    </w:p>
    <w:p w14:paraId="0E013853" w14:textId="77777777" w:rsidR="00C7748F" w:rsidRDefault="00C7748F" w:rsidP="00657EC4">
      <w:pPr>
        <w:rPr>
          <w:rFonts w:cstheme="minorHAnsi"/>
        </w:rPr>
      </w:pPr>
      <w:r w:rsidRPr="00220A54">
        <w:rPr>
          <w:rFonts w:cstheme="minorHAnsi"/>
        </w:rPr>
        <w:t>Take a time to sit quietly</w:t>
      </w:r>
    </w:p>
    <w:p w14:paraId="5FDA81D8" w14:textId="77777777" w:rsidR="00C7748F" w:rsidRPr="00220A54" w:rsidRDefault="00C7748F" w:rsidP="00657EC4">
      <w:pPr>
        <w:rPr>
          <w:rFonts w:cstheme="minorHAnsi"/>
          <w:b/>
        </w:rPr>
      </w:pPr>
      <w:r w:rsidRPr="00220A54">
        <w:rPr>
          <w:rFonts w:cstheme="minorHAnsi"/>
          <w:b/>
        </w:rPr>
        <w:t>A time of prayer</w:t>
      </w:r>
    </w:p>
    <w:p w14:paraId="6A9FACBC" w14:textId="276A4E8E" w:rsidR="00AE7E7C" w:rsidRPr="00AE7E7C" w:rsidRDefault="00AE7E7C" w:rsidP="00AE7E7C">
      <w:pPr>
        <w:rPr>
          <w:rFonts w:cstheme="minorHAnsi"/>
        </w:rPr>
      </w:pPr>
      <w:r w:rsidRPr="00AE7E7C">
        <w:rPr>
          <w:rFonts w:cstheme="minorHAnsi"/>
        </w:rPr>
        <w:t xml:space="preserve">After each bidding, “come Holy Spirit”, you are invited to say “renew the whole creation.” </w:t>
      </w:r>
    </w:p>
    <w:p w14:paraId="4B84C6B2" w14:textId="77777777" w:rsidR="006329DE" w:rsidRDefault="00AE7E7C" w:rsidP="006329DE">
      <w:pPr>
        <w:pStyle w:val="NoSpacing"/>
      </w:pPr>
      <w:r w:rsidRPr="00AE7E7C">
        <w:t>On our world and its pain and uncertainty, come Holy Spirit.                                                                                        On our nation, our Queen and our government, come Holy Spirit.                                                                                On the city, town or village in which we live, on those who keep us safe at the moment, come Holy Spirit.</w:t>
      </w:r>
      <w:r w:rsidR="006329DE">
        <w:t xml:space="preserve"> </w:t>
      </w:r>
    </w:p>
    <w:p w14:paraId="4D0957DA" w14:textId="77777777" w:rsidR="006329DE" w:rsidRDefault="00AE7E7C" w:rsidP="006329DE">
      <w:pPr>
        <w:pStyle w:val="NoSpacing"/>
      </w:pPr>
      <w:r w:rsidRPr="00AE7E7C">
        <w:t>On those who are frightened, unwell, alone, and especially those who are in the grip of Covid-19, come Holy Spirit.</w:t>
      </w:r>
    </w:p>
    <w:p w14:paraId="322C2399" w14:textId="77777777" w:rsidR="006329DE" w:rsidRDefault="00AE7E7C" w:rsidP="006329DE">
      <w:pPr>
        <w:pStyle w:val="NoSpacing"/>
      </w:pPr>
      <w:r w:rsidRPr="00AE7E7C">
        <w:t>On our church, on other churches we share with and the Church throughout the world, come Holy Spirit.</w:t>
      </w:r>
    </w:p>
    <w:p w14:paraId="0AB28F07" w14:textId="18F42700" w:rsidR="00AE7E7C" w:rsidRPr="00AE7E7C" w:rsidRDefault="00AE7E7C" w:rsidP="006329DE">
      <w:pPr>
        <w:pStyle w:val="NoSpacing"/>
      </w:pPr>
      <w:r w:rsidRPr="00AE7E7C">
        <w:t xml:space="preserve">On each of us, right now, come Holy Spirit. Amen.      </w:t>
      </w:r>
    </w:p>
    <w:p w14:paraId="0898D036" w14:textId="77777777" w:rsidR="005D45C2" w:rsidRDefault="005D45C2" w:rsidP="005D45C2">
      <w:pPr>
        <w:widowControl w:val="0"/>
        <w:tabs>
          <w:tab w:val="right" w:pos="360"/>
          <w:tab w:val="left" w:pos="480"/>
          <w:tab w:val="left" w:pos="720"/>
          <w:tab w:val="left" w:pos="1800"/>
          <w:tab w:val="left" w:pos="6480"/>
          <w:tab w:val="left" w:pos="7200"/>
        </w:tabs>
        <w:spacing w:after="0" w:line="240" w:lineRule="auto"/>
        <w:ind w:right="-300"/>
        <w:jc w:val="both"/>
        <w:rPr>
          <w:rFonts w:cstheme="minorHAnsi"/>
          <w:b/>
          <w:snapToGrid w:val="0"/>
          <w:lang w:val="en-US"/>
        </w:rPr>
      </w:pPr>
    </w:p>
    <w:p w14:paraId="69786E92" w14:textId="77777777" w:rsidR="005D45C2" w:rsidRPr="005D45C2" w:rsidRDefault="005D45C2" w:rsidP="005D45C2">
      <w:pPr>
        <w:widowControl w:val="0"/>
        <w:tabs>
          <w:tab w:val="right" w:pos="360"/>
          <w:tab w:val="left" w:pos="480"/>
          <w:tab w:val="left" w:pos="720"/>
          <w:tab w:val="left" w:pos="1800"/>
          <w:tab w:val="left" w:pos="6480"/>
          <w:tab w:val="left" w:pos="7200"/>
        </w:tabs>
        <w:spacing w:after="0" w:line="240" w:lineRule="auto"/>
        <w:ind w:right="-300"/>
        <w:jc w:val="both"/>
        <w:rPr>
          <w:rStyle w:val="Emphasis"/>
          <w:rFonts w:cstheme="minorHAnsi"/>
          <w:b/>
          <w:i w:val="0"/>
          <w:iCs w:val="0"/>
          <w:snapToGrid w:val="0"/>
          <w:lang w:val="en-US"/>
        </w:rPr>
      </w:pPr>
      <w:r w:rsidRPr="005D45C2">
        <w:rPr>
          <w:rStyle w:val="Emphasis"/>
          <w:rFonts w:cstheme="minorHAnsi"/>
          <w:b/>
          <w:i w:val="0"/>
        </w:rPr>
        <w:t>The Lord’s Prayer</w:t>
      </w:r>
    </w:p>
    <w:p w14:paraId="4C36D7C4" w14:textId="77777777" w:rsidR="00220A54" w:rsidRDefault="00220A54" w:rsidP="00C7748F">
      <w:pPr>
        <w:pStyle w:val="NormalWeb"/>
        <w:spacing w:before="0" w:beforeAutospacing="0" w:after="300" w:afterAutospacing="0"/>
        <w:rPr>
          <w:rStyle w:val="Emphasis"/>
          <w:rFonts w:asciiTheme="minorHAnsi" w:hAnsiTheme="minorHAnsi" w:cstheme="minorHAnsi"/>
        </w:rPr>
      </w:pPr>
      <w:r w:rsidRPr="00220A54">
        <w:rPr>
          <w:rStyle w:val="Emphasis"/>
          <w:rFonts w:asciiTheme="minorHAnsi" w:hAnsiTheme="minorHAnsi" w:cstheme="minorHAnsi"/>
        </w:rPr>
        <w:t>Our Father ……</w:t>
      </w:r>
    </w:p>
    <w:p w14:paraId="674539E1" w14:textId="14BD9F9B" w:rsidR="00AE7E7C" w:rsidRPr="00AE7E7C" w:rsidRDefault="00220A54" w:rsidP="00AE7E7C">
      <w:pPr>
        <w:rPr>
          <w:rFonts w:cstheme="minorHAnsi"/>
        </w:rPr>
      </w:pPr>
      <w:r>
        <w:rPr>
          <w:rStyle w:val="Emphasis"/>
          <w:rFonts w:cstheme="minorHAnsi"/>
          <w:b/>
        </w:rPr>
        <w:t>Hymn: Listen to</w:t>
      </w:r>
      <w:r w:rsidR="005D45C2">
        <w:rPr>
          <w:rStyle w:val="Emphasis"/>
          <w:rFonts w:cstheme="minorHAnsi"/>
          <w:b/>
        </w:rPr>
        <w:t xml:space="preserve"> </w:t>
      </w:r>
      <w:r w:rsidR="00AE7E7C" w:rsidRPr="00AE7E7C">
        <w:rPr>
          <w:rFonts w:cstheme="minorHAnsi"/>
          <w:b/>
          <w:bCs/>
        </w:rPr>
        <w:t>this worship song</w:t>
      </w:r>
      <w:r w:rsidR="00AE7E7C" w:rsidRPr="00AE7E7C">
        <w:rPr>
          <w:rFonts w:cstheme="minorHAnsi"/>
        </w:rPr>
        <w:t xml:space="preserve"> or sing a verse of a hymn or song that comes to mind. As we ask Jesus to breathe new life in us, we recommit ourselves to be his Church, sharing his love and his peace. </w:t>
      </w:r>
    </w:p>
    <w:p w14:paraId="65CA4CDF" w14:textId="77777777" w:rsidR="00AE7E7C" w:rsidRPr="00AE7E7C" w:rsidRDefault="00AE7E7C" w:rsidP="00AE7E7C">
      <w:pPr>
        <w:rPr>
          <w:rFonts w:cstheme="minorHAnsi"/>
        </w:rPr>
      </w:pPr>
      <w:r w:rsidRPr="00AE7E7C">
        <w:rPr>
          <w:rFonts w:cstheme="minorHAnsi"/>
        </w:rPr>
        <w:t xml:space="preserve">Singing the Faith 371: Breathe on me, Spirit of Jesus. </w:t>
      </w:r>
    </w:p>
    <w:p w14:paraId="1CF3E294" w14:textId="77777777" w:rsidR="00AE7E7C" w:rsidRPr="006329DE" w:rsidRDefault="00000000" w:rsidP="00AE7E7C">
      <w:pPr>
        <w:rPr>
          <w:rFonts w:cstheme="minorHAnsi"/>
          <w:sz w:val="20"/>
          <w:szCs w:val="20"/>
        </w:rPr>
      </w:pPr>
      <w:hyperlink r:id="rId8" w:history="1">
        <w:r w:rsidR="00AE7E7C" w:rsidRPr="006329DE">
          <w:rPr>
            <w:rStyle w:val="Hyperlink"/>
            <w:rFonts w:cstheme="minorHAnsi"/>
            <w:sz w:val="20"/>
            <w:szCs w:val="20"/>
          </w:rPr>
          <w:t>https://youtu.be/DMFZPqk2Q_Q</w:t>
        </w:r>
      </w:hyperlink>
    </w:p>
    <w:p w14:paraId="5347F9E4" w14:textId="77777777" w:rsidR="00AE7E7C" w:rsidRPr="00AE7E7C" w:rsidRDefault="00AE7E7C" w:rsidP="00AE7E7C">
      <w:pPr>
        <w:rPr>
          <w:rFonts w:cstheme="minorHAnsi"/>
        </w:rPr>
      </w:pPr>
      <w:r w:rsidRPr="00AE7E7C">
        <w:rPr>
          <w:rFonts w:cstheme="minorHAnsi"/>
        </w:rPr>
        <w:t>Breathe on me, Spirit of Jesus. Breathe on me, Holy Spirit of God.</w:t>
      </w:r>
    </w:p>
    <w:p w14:paraId="0B4A8D87" w14:textId="77777777" w:rsidR="00AE7E7C" w:rsidRPr="00AE7E7C" w:rsidRDefault="00AE7E7C" w:rsidP="00AE7E7C">
      <w:pPr>
        <w:rPr>
          <w:rFonts w:cstheme="minorHAnsi"/>
        </w:rPr>
      </w:pPr>
      <w:r w:rsidRPr="00AE7E7C">
        <w:rPr>
          <w:rFonts w:cstheme="minorHAnsi"/>
        </w:rPr>
        <w:t>Fill me again, Spirit of Jesus. Fill me again, Holy Spirit of God.</w:t>
      </w:r>
    </w:p>
    <w:p w14:paraId="46242486" w14:textId="77777777" w:rsidR="00AE7E7C" w:rsidRPr="00AE7E7C" w:rsidRDefault="00AE7E7C" w:rsidP="00AE7E7C">
      <w:pPr>
        <w:rPr>
          <w:rFonts w:cstheme="minorHAnsi"/>
        </w:rPr>
      </w:pPr>
      <w:r w:rsidRPr="00AE7E7C">
        <w:rPr>
          <w:rFonts w:cstheme="minorHAnsi"/>
        </w:rPr>
        <w:t>Change my heart, Spirit of Jesus. Change my heart, Holy Spirit of God.</w:t>
      </w:r>
    </w:p>
    <w:p w14:paraId="248E52A3" w14:textId="77777777" w:rsidR="006329DE" w:rsidRDefault="00AE7E7C" w:rsidP="006329DE">
      <w:pPr>
        <w:pStyle w:val="NoSpacing"/>
      </w:pPr>
      <w:r w:rsidRPr="00AE7E7C">
        <w:t>Bring peace to the world, Spirit of Jesus. Bring peace to the world, Holy Spirit of God</w:t>
      </w:r>
    </w:p>
    <w:p w14:paraId="739F39AC" w14:textId="42E9F5FA" w:rsidR="00AE7E7C" w:rsidRPr="006329DE" w:rsidRDefault="00AE7E7C" w:rsidP="006329DE">
      <w:pPr>
        <w:pStyle w:val="NoSpacing"/>
        <w:jc w:val="right"/>
        <w:rPr>
          <w:i/>
          <w:iCs/>
          <w:sz w:val="18"/>
          <w:szCs w:val="18"/>
        </w:rPr>
      </w:pPr>
      <w:r w:rsidRPr="006329DE">
        <w:rPr>
          <w:i/>
          <w:iCs/>
          <w:sz w:val="18"/>
          <w:szCs w:val="18"/>
        </w:rPr>
        <w:t xml:space="preserve">Tina </w:t>
      </w:r>
      <w:proofErr w:type="spellStart"/>
      <w:r w:rsidRPr="006329DE">
        <w:rPr>
          <w:i/>
          <w:iCs/>
          <w:sz w:val="18"/>
          <w:szCs w:val="18"/>
        </w:rPr>
        <w:t>Pownall</w:t>
      </w:r>
      <w:proofErr w:type="spellEnd"/>
    </w:p>
    <w:p w14:paraId="314E0762" w14:textId="77777777" w:rsidR="006329DE" w:rsidRDefault="006329DE" w:rsidP="00657EC4">
      <w:pPr>
        <w:rPr>
          <w:rFonts w:cstheme="minorHAnsi"/>
          <w:b/>
          <w:szCs w:val="20"/>
        </w:rPr>
      </w:pPr>
    </w:p>
    <w:p w14:paraId="6ED9DDF8" w14:textId="36DF585F" w:rsidR="00220A54" w:rsidRPr="00220A54" w:rsidRDefault="00220A54" w:rsidP="00657EC4">
      <w:pPr>
        <w:rPr>
          <w:rFonts w:cstheme="minorHAnsi"/>
          <w:b/>
          <w:szCs w:val="20"/>
        </w:rPr>
      </w:pPr>
      <w:r w:rsidRPr="00220A54">
        <w:rPr>
          <w:rFonts w:cstheme="minorHAnsi"/>
          <w:b/>
          <w:szCs w:val="20"/>
        </w:rPr>
        <w:t>A prayer of blessing</w:t>
      </w:r>
    </w:p>
    <w:p w14:paraId="6692C116" w14:textId="77777777" w:rsidR="00AE7E7C" w:rsidRPr="00AE7E7C" w:rsidRDefault="00AE7E7C" w:rsidP="00AE7E7C">
      <w:pPr>
        <w:rPr>
          <w:rFonts w:cstheme="minorHAnsi"/>
        </w:rPr>
      </w:pPr>
      <w:r w:rsidRPr="00AE7E7C">
        <w:rPr>
          <w:rFonts w:cstheme="minorHAnsi"/>
        </w:rPr>
        <w:t xml:space="preserve">May God, Father, Son, and Holy Spirit, Creator, Redeemer and </w:t>
      </w:r>
      <w:proofErr w:type="spellStart"/>
      <w:r w:rsidRPr="00AE7E7C">
        <w:rPr>
          <w:rFonts w:cstheme="minorHAnsi"/>
        </w:rPr>
        <w:t>Sustainer</w:t>
      </w:r>
      <w:proofErr w:type="spellEnd"/>
      <w:r w:rsidRPr="00AE7E7C">
        <w:rPr>
          <w:rFonts w:cstheme="minorHAnsi"/>
        </w:rPr>
        <w:t xml:space="preserve">, go with us now. May God’s Spirit be on us, </w:t>
      </w:r>
      <w:proofErr w:type="gramStart"/>
      <w:r w:rsidRPr="00AE7E7C">
        <w:rPr>
          <w:rFonts w:cstheme="minorHAnsi"/>
        </w:rPr>
        <w:t>on  those</w:t>
      </w:r>
      <w:proofErr w:type="gramEnd"/>
      <w:r w:rsidRPr="00AE7E7C">
        <w:rPr>
          <w:rFonts w:cstheme="minorHAnsi"/>
        </w:rPr>
        <w:t xml:space="preserve"> we love, and on those for who we should pray, this Pentecost day and always. </w:t>
      </w:r>
    </w:p>
    <w:p w14:paraId="3ADDB897" w14:textId="720008F9" w:rsidR="001F3B8A" w:rsidRPr="00AE7E7C" w:rsidRDefault="00AE7E7C" w:rsidP="00AE7E7C">
      <w:pPr>
        <w:jc w:val="right"/>
        <w:rPr>
          <w:rFonts w:cstheme="minorHAnsi"/>
          <w:color w:val="002060"/>
          <w:sz w:val="12"/>
          <w:szCs w:val="16"/>
          <w:lang w:val="en"/>
        </w:rPr>
      </w:pPr>
      <w:r w:rsidRPr="00AE7E7C">
        <w:rPr>
          <w:rFonts w:cstheme="minorHAnsi"/>
          <w:sz w:val="16"/>
          <w:szCs w:val="16"/>
        </w:rPr>
        <w:t xml:space="preserve">Original materials by Rev. Ian Pruden; all hymns reproduced under CCLI 1144191. </w:t>
      </w:r>
    </w:p>
    <w:p w14:paraId="1F313485" w14:textId="1C8BBA90" w:rsidR="00AE7E7C" w:rsidRPr="00AE7E7C" w:rsidRDefault="00AE7E7C" w:rsidP="00AE7E7C">
      <w:pPr>
        <w:rPr>
          <w:rFonts w:cstheme="minorHAnsi"/>
          <w:b/>
          <w:bCs/>
          <w:u w:val="single"/>
        </w:rPr>
      </w:pPr>
      <w:r w:rsidRPr="00AE7E7C">
        <w:rPr>
          <w:rFonts w:cstheme="minorHAnsi"/>
          <w:b/>
          <w:bCs/>
          <w:u w:val="single"/>
        </w:rPr>
        <w:lastRenderedPageBreak/>
        <w:t>Acts 2: 1 - 13</w:t>
      </w:r>
    </w:p>
    <w:p w14:paraId="3DB8948E" w14:textId="77777777" w:rsidR="00AE7E7C" w:rsidRPr="00AE7E7C" w:rsidRDefault="00AE7E7C" w:rsidP="00AE7E7C">
      <w:pPr>
        <w:rPr>
          <w:rFonts w:cstheme="minorHAnsi"/>
          <w:b/>
          <w:bCs/>
          <w:u w:val="single"/>
        </w:rPr>
      </w:pPr>
      <w:r w:rsidRPr="00AE7E7C">
        <w:rPr>
          <w:rFonts w:cstheme="minorHAnsi"/>
          <w:b/>
          <w:bCs/>
          <w:u w:val="single"/>
        </w:rPr>
        <w:t>The Coming of the Holy Spirit</w:t>
      </w:r>
    </w:p>
    <w:p w14:paraId="6D27D4F0" w14:textId="77777777" w:rsidR="00AE7E7C" w:rsidRPr="00AE7E7C" w:rsidRDefault="00AE7E7C" w:rsidP="00AE7E7C">
      <w:pPr>
        <w:rPr>
          <w:rFonts w:cstheme="minorHAnsi"/>
        </w:rPr>
      </w:pPr>
      <w:r w:rsidRPr="00AE7E7C">
        <w:rPr>
          <w:rFonts w:cstheme="minorHAnsi"/>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075928AA" w14:textId="719C2530" w:rsidR="00AE7E7C" w:rsidRDefault="00AE7E7C" w:rsidP="00AE7E7C">
      <w:pPr>
        <w:rPr>
          <w:rFonts w:cstheme="minorHAnsi"/>
        </w:rPr>
      </w:pPr>
      <w:r w:rsidRPr="00AE7E7C">
        <w:rPr>
          <w:rFonts w:cstheme="minorHAnsi"/>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0E4B8D5D" w14:textId="2F3D227C" w:rsidR="00AE7E7C" w:rsidRDefault="00AE7E7C" w:rsidP="00AE7E7C">
      <w:pPr>
        <w:rPr>
          <w:rFonts w:cstheme="minorHAnsi"/>
        </w:rPr>
      </w:pPr>
    </w:p>
    <w:p w14:paraId="5760C60A" w14:textId="369A430D" w:rsidR="006329DE" w:rsidRDefault="006329DE" w:rsidP="00AE7E7C">
      <w:pPr>
        <w:rPr>
          <w:rFonts w:cstheme="minorHAnsi"/>
        </w:rPr>
      </w:pPr>
    </w:p>
    <w:p w14:paraId="570B2642" w14:textId="77777777" w:rsidR="006329DE" w:rsidRPr="00AE7E7C" w:rsidRDefault="006329DE" w:rsidP="00AE7E7C">
      <w:pPr>
        <w:rPr>
          <w:rFonts w:cstheme="minorHAnsi"/>
        </w:rPr>
      </w:pPr>
    </w:p>
    <w:p w14:paraId="11A9364B" w14:textId="037AE40F" w:rsidR="00AE7E7C" w:rsidRPr="00582ACB" w:rsidRDefault="00AE7E7C" w:rsidP="00AE7E7C">
      <w:pPr>
        <w:rPr>
          <w:rFonts w:ascii="Times New Roman" w:hAnsi="Times New Roman" w:cs="Times New Roman"/>
          <w:b/>
          <w:bCs/>
          <w:sz w:val="20"/>
          <w:szCs w:val="20"/>
          <w:u w:val="single"/>
        </w:rPr>
      </w:pPr>
      <w:r w:rsidRPr="00AE7E7C">
        <w:rPr>
          <w:rFonts w:cstheme="minorHAnsi"/>
          <w:b/>
          <w:bCs/>
          <w:u w:val="single"/>
        </w:rPr>
        <w:t>John 20: 19 - 23</w:t>
      </w:r>
    </w:p>
    <w:p w14:paraId="239487E8" w14:textId="418986DE" w:rsidR="00AE7E7C" w:rsidRPr="00AE7E7C" w:rsidRDefault="006329DE" w:rsidP="00AE7E7C">
      <w:pPr>
        <w:rPr>
          <w:rFonts w:cstheme="minorHAnsi"/>
          <w:b/>
          <w:bCs/>
          <w:u w:val="single"/>
        </w:rPr>
      </w:pPr>
      <w:r>
        <w:rPr>
          <w:rFonts w:cstheme="minorHAnsi"/>
          <w:b/>
          <w:bCs/>
          <w:u w:val="single"/>
        </w:rPr>
        <w:t>J</w:t>
      </w:r>
      <w:r w:rsidR="00AE7E7C" w:rsidRPr="00AE7E7C">
        <w:rPr>
          <w:rFonts w:cstheme="minorHAnsi"/>
          <w:b/>
          <w:bCs/>
          <w:u w:val="single"/>
        </w:rPr>
        <w:t>esus Appears to the Disciples</w:t>
      </w:r>
    </w:p>
    <w:p w14:paraId="5C49055F" w14:textId="77777777" w:rsidR="00AE7E7C" w:rsidRPr="00AE7E7C" w:rsidRDefault="00AE7E7C" w:rsidP="00AE7E7C">
      <w:pPr>
        <w:rPr>
          <w:rFonts w:cstheme="minorHAnsi"/>
        </w:rPr>
      </w:pPr>
      <w:r w:rsidRPr="00AE7E7C">
        <w:rPr>
          <w:rFonts w:cstheme="minorHAnsi"/>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w:t>
      </w:r>
      <w:r w:rsidRPr="00AE7E7C">
        <w:rPr>
          <w:rFonts w:cstheme="minorHAnsi"/>
        </w:rPr>
        <w:t>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78600731" w14:textId="77777777" w:rsidR="00AE7E7C" w:rsidRPr="000B1C16" w:rsidRDefault="00AE7E7C" w:rsidP="00AE7E7C">
      <w:pPr>
        <w:rPr>
          <w:rFonts w:ascii="Times New Roman" w:hAnsi="Times New Roman" w:cs="Times New Roman"/>
          <w:sz w:val="20"/>
          <w:szCs w:val="20"/>
        </w:rPr>
      </w:pPr>
    </w:p>
    <w:p w14:paraId="1700E268" w14:textId="77777777" w:rsidR="00AE7E7C" w:rsidRPr="00964AF0" w:rsidRDefault="00AE7E7C" w:rsidP="00AE7E7C">
      <w:pPr>
        <w:rPr>
          <w:rFonts w:ascii="Times New Roman" w:hAnsi="Times New Roman" w:cs="Times New Roman"/>
          <w:sz w:val="18"/>
          <w:szCs w:val="18"/>
        </w:rPr>
      </w:pPr>
    </w:p>
    <w:p w14:paraId="17FA7026" w14:textId="77777777" w:rsidR="00AE7E7C" w:rsidRPr="00C54751" w:rsidRDefault="00AE7E7C" w:rsidP="00AE7E7C">
      <w:pPr>
        <w:rPr>
          <w:rFonts w:ascii="Times New Roman" w:hAnsi="Times New Roman" w:cs="Times New Roman"/>
          <w:sz w:val="20"/>
          <w:szCs w:val="20"/>
        </w:rPr>
      </w:pPr>
    </w:p>
    <w:p w14:paraId="7DAD1667" w14:textId="77777777" w:rsidR="00AE7E7C" w:rsidRPr="00C54751" w:rsidRDefault="00AE7E7C" w:rsidP="00AE7E7C">
      <w:pPr>
        <w:rPr>
          <w:rFonts w:ascii="Times New Roman" w:hAnsi="Times New Roman" w:cs="Times New Roman"/>
          <w:sz w:val="20"/>
          <w:szCs w:val="20"/>
        </w:rPr>
      </w:pPr>
    </w:p>
    <w:p w14:paraId="74415AE3" w14:textId="77777777" w:rsidR="00AE7E7C" w:rsidRPr="00C54751" w:rsidRDefault="00AE7E7C" w:rsidP="00AE7E7C">
      <w:pPr>
        <w:rPr>
          <w:rFonts w:ascii="Times New Roman" w:hAnsi="Times New Roman" w:cs="Times New Roman"/>
          <w:sz w:val="20"/>
          <w:szCs w:val="20"/>
        </w:rPr>
      </w:pPr>
    </w:p>
    <w:p w14:paraId="0A489ED8" w14:textId="77777777" w:rsidR="00AE7E7C" w:rsidRPr="00C54751" w:rsidRDefault="00AE7E7C" w:rsidP="00AE7E7C">
      <w:pPr>
        <w:rPr>
          <w:rFonts w:ascii="Times New Roman" w:hAnsi="Times New Roman" w:cs="Times New Roman"/>
          <w:sz w:val="20"/>
          <w:szCs w:val="20"/>
        </w:rPr>
      </w:pPr>
    </w:p>
    <w:p w14:paraId="1F0278FF" w14:textId="77777777" w:rsidR="00AE7E7C" w:rsidRPr="00C54751" w:rsidRDefault="00AE7E7C" w:rsidP="00AE7E7C">
      <w:pPr>
        <w:rPr>
          <w:rFonts w:ascii="Times New Roman" w:hAnsi="Times New Roman" w:cs="Times New Roman"/>
          <w:sz w:val="20"/>
          <w:szCs w:val="20"/>
        </w:rPr>
      </w:pPr>
    </w:p>
    <w:p w14:paraId="1F789231" w14:textId="77777777" w:rsidR="00AE7E7C" w:rsidRPr="005D45C2" w:rsidRDefault="00AE7E7C" w:rsidP="005D45C2">
      <w:pPr>
        <w:spacing w:before="100" w:beforeAutospacing="1" w:after="100" w:afterAutospacing="1" w:line="240" w:lineRule="auto"/>
        <w:rPr>
          <w:rFonts w:eastAsia="Times New Roman" w:cstheme="minorHAnsi"/>
          <w:color w:val="FF0000"/>
          <w:sz w:val="21"/>
          <w:szCs w:val="21"/>
          <w:lang w:eastAsia="en-GB"/>
        </w:rPr>
      </w:pPr>
    </w:p>
    <w:p w14:paraId="397B2EFD" w14:textId="77777777" w:rsidR="00657EC4" w:rsidRPr="005D45C2" w:rsidRDefault="00657EC4" w:rsidP="005D45C2">
      <w:pPr>
        <w:rPr>
          <w:rFonts w:cstheme="minorHAnsi"/>
          <w:sz w:val="21"/>
          <w:szCs w:val="21"/>
        </w:rPr>
      </w:pPr>
    </w:p>
    <w:sectPr w:rsidR="00657EC4" w:rsidRPr="005D45C2" w:rsidSect="00657EC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876E" w14:textId="77777777" w:rsidR="00EC6359" w:rsidRDefault="00EC6359" w:rsidP="005D45C2">
      <w:pPr>
        <w:spacing w:after="0" w:line="240" w:lineRule="auto"/>
      </w:pPr>
      <w:r>
        <w:separator/>
      </w:r>
    </w:p>
  </w:endnote>
  <w:endnote w:type="continuationSeparator" w:id="0">
    <w:p w14:paraId="3D2E3E77" w14:textId="77777777" w:rsidR="00EC6359" w:rsidRDefault="00EC6359" w:rsidP="005D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803D" w14:textId="77777777" w:rsidR="00EC6359" w:rsidRDefault="00EC6359" w:rsidP="005D45C2">
      <w:pPr>
        <w:spacing w:after="0" w:line="240" w:lineRule="auto"/>
      </w:pPr>
      <w:r>
        <w:separator/>
      </w:r>
    </w:p>
  </w:footnote>
  <w:footnote w:type="continuationSeparator" w:id="0">
    <w:p w14:paraId="65C4B292" w14:textId="77777777" w:rsidR="00EC6359" w:rsidRDefault="00EC6359" w:rsidP="005D4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C3"/>
    <w:rsid w:val="00026D9A"/>
    <w:rsid w:val="000A51D8"/>
    <w:rsid w:val="0014448F"/>
    <w:rsid w:val="001F1909"/>
    <w:rsid w:val="001F3B8A"/>
    <w:rsid w:val="00220A54"/>
    <w:rsid w:val="00292BB1"/>
    <w:rsid w:val="002C385C"/>
    <w:rsid w:val="002E138D"/>
    <w:rsid w:val="00361858"/>
    <w:rsid w:val="0036374C"/>
    <w:rsid w:val="0037426B"/>
    <w:rsid w:val="00422264"/>
    <w:rsid w:val="004553E1"/>
    <w:rsid w:val="00463D6F"/>
    <w:rsid w:val="004945AF"/>
    <w:rsid w:val="005756DA"/>
    <w:rsid w:val="005D45C2"/>
    <w:rsid w:val="00605DB9"/>
    <w:rsid w:val="006329DE"/>
    <w:rsid w:val="0065551A"/>
    <w:rsid w:val="00657EC4"/>
    <w:rsid w:val="007A29F0"/>
    <w:rsid w:val="00830BC3"/>
    <w:rsid w:val="00927CCD"/>
    <w:rsid w:val="00A227AC"/>
    <w:rsid w:val="00AE7E7C"/>
    <w:rsid w:val="00AF659D"/>
    <w:rsid w:val="00BB0BA2"/>
    <w:rsid w:val="00BB0D2D"/>
    <w:rsid w:val="00BE51BF"/>
    <w:rsid w:val="00BF1878"/>
    <w:rsid w:val="00C41B5E"/>
    <w:rsid w:val="00C5402A"/>
    <w:rsid w:val="00C670A6"/>
    <w:rsid w:val="00C7748F"/>
    <w:rsid w:val="00CF6C6C"/>
    <w:rsid w:val="00E12039"/>
    <w:rsid w:val="00EC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77A7"/>
  <w15:chartTrackingRefBased/>
  <w15:docId w15:val="{3E6DBC5B-F7ED-4407-AC4F-A597DD72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5E"/>
  </w:style>
  <w:style w:type="paragraph" w:styleId="Heading2">
    <w:name w:val="heading 2"/>
    <w:basedOn w:val="Normal"/>
    <w:link w:val="Heading2Char"/>
    <w:uiPriority w:val="9"/>
    <w:qFormat/>
    <w:rsid w:val="005D45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02A"/>
    <w:rPr>
      <w:color w:val="0563C1" w:themeColor="hyperlink"/>
      <w:u w:val="single"/>
    </w:rPr>
  </w:style>
  <w:style w:type="paragraph" w:styleId="NormalWeb">
    <w:name w:val="Normal (Web)"/>
    <w:basedOn w:val="Normal"/>
    <w:uiPriority w:val="99"/>
    <w:unhideWhenUsed/>
    <w:rsid w:val="00C774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7748F"/>
    <w:rPr>
      <w:i/>
      <w:iCs/>
    </w:rPr>
  </w:style>
  <w:style w:type="paragraph" w:styleId="Header">
    <w:name w:val="header"/>
    <w:basedOn w:val="Normal"/>
    <w:link w:val="HeaderChar"/>
    <w:uiPriority w:val="99"/>
    <w:unhideWhenUsed/>
    <w:rsid w:val="005D4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C2"/>
  </w:style>
  <w:style w:type="paragraph" w:styleId="Footer">
    <w:name w:val="footer"/>
    <w:basedOn w:val="Normal"/>
    <w:link w:val="FooterChar"/>
    <w:uiPriority w:val="99"/>
    <w:unhideWhenUsed/>
    <w:rsid w:val="005D4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C2"/>
  </w:style>
  <w:style w:type="character" w:customStyle="1" w:styleId="Heading2Char">
    <w:name w:val="Heading 2 Char"/>
    <w:basedOn w:val="DefaultParagraphFont"/>
    <w:link w:val="Heading2"/>
    <w:uiPriority w:val="9"/>
    <w:rsid w:val="005D45C2"/>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AE7E7C"/>
    <w:rPr>
      <w:color w:val="605E5C"/>
      <w:shd w:val="clear" w:color="auto" w:fill="E1DFDD"/>
    </w:rPr>
  </w:style>
  <w:style w:type="character" w:styleId="FollowedHyperlink">
    <w:name w:val="FollowedHyperlink"/>
    <w:basedOn w:val="DefaultParagraphFont"/>
    <w:uiPriority w:val="99"/>
    <w:semiHidden/>
    <w:unhideWhenUsed/>
    <w:rsid w:val="0036374C"/>
    <w:rPr>
      <w:color w:val="954F72" w:themeColor="followedHyperlink"/>
      <w:u w:val="single"/>
    </w:rPr>
  </w:style>
  <w:style w:type="paragraph" w:styleId="NoSpacing">
    <w:name w:val="No Spacing"/>
    <w:uiPriority w:val="1"/>
    <w:qFormat/>
    <w:rsid w:val="00363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339">
      <w:bodyDiv w:val="1"/>
      <w:marLeft w:val="0"/>
      <w:marRight w:val="0"/>
      <w:marTop w:val="0"/>
      <w:marBottom w:val="0"/>
      <w:divBdr>
        <w:top w:val="none" w:sz="0" w:space="0" w:color="auto"/>
        <w:left w:val="none" w:sz="0" w:space="0" w:color="auto"/>
        <w:bottom w:val="none" w:sz="0" w:space="0" w:color="auto"/>
        <w:right w:val="none" w:sz="0" w:space="0" w:color="auto"/>
      </w:divBdr>
    </w:div>
    <w:div w:id="314842715">
      <w:bodyDiv w:val="1"/>
      <w:marLeft w:val="0"/>
      <w:marRight w:val="0"/>
      <w:marTop w:val="0"/>
      <w:marBottom w:val="0"/>
      <w:divBdr>
        <w:top w:val="none" w:sz="0" w:space="0" w:color="auto"/>
        <w:left w:val="none" w:sz="0" w:space="0" w:color="auto"/>
        <w:bottom w:val="none" w:sz="0" w:space="0" w:color="auto"/>
        <w:right w:val="none" w:sz="0" w:space="0" w:color="auto"/>
      </w:divBdr>
    </w:div>
    <w:div w:id="544147787">
      <w:bodyDiv w:val="1"/>
      <w:marLeft w:val="0"/>
      <w:marRight w:val="0"/>
      <w:marTop w:val="0"/>
      <w:marBottom w:val="0"/>
      <w:divBdr>
        <w:top w:val="none" w:sz="0" w:space="0" w:color="auto"/>
        <w:left w:val="none" w:sz="0" w:space="0" w:color="auto"/>
        <w:bottom w:val="none" w:sz="0" w:space="0" w:color="auto"/>
        <w:right w:val="none" w:sz="0" w:space="0" w:color="auto"/>
      </w:divBdr>
    </w:div>
    <w:div w:id="1568104576">
      <w:bodyDiv w:val="1"/>
      <w:marLeft w:val="0"/>
      <w:marRight w:val="0"/>
      <w:marTop w:val="0"/>
      <w:marBottom w:val="0"/>
      <w:divBdr>
        <w:top w:val="none" w:sz="0" w:space="0" w:color="auto"/>
        <w:left w:val="none" w:sz="0" w:space="0" w:color="auto"/>
        <w:bottom w:val="none" w:sz="0" w:space="0" w:color="auto"/>
        <w:right w:val="none" w:sz="0" w:space="0" w:color="auto"/>
      </w:divBdr>
    </w:div>
    <w:div w:id="1958103100">
      <w:bodyDiv w:val="1"/>
      <w:marLeft w:val="0"/>
      <w:marRight w:val="0"/>
      <w:marTop w:val="0"/>
      <w:marBottom w:val="0"/>
      <w:divBdr>
        <w:top w:val="none" w:sz="0" w:space="0" w:color="auto"/>
        <w:left w:val="none" w:sz="0" w:space="0" w:color="auto"/>
        <w:bottom w:val="none" w:sz="0" w:space="0" w:color="auto"/>
        <w:right w:val="none" w:sz="0" w:space="0" w:color="auto"/>
      </w:divBdr>
    </w:div>
    <w:div w:id="20542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MFZPqk2Q_Q" TargetMode="External"/><Relationship Id="rId3" Type="http://schemas.openxmlformats.org/officeDocument/2006/relationships/webSettings" Target="webSettings.xml"/><Relationship Id="rId7" Type="http://schemas.openxmlformats.org/officeDocument/2006/relationships/hyperlink" Target="https://www.youtube.com/watch?v=6HPKL1wOVX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p\OneDrive%20-%20The%20Methodist%20Church\Desktop\TEMPLATE%20Worship%20if%20you%20are%20unable%20to%20attend%20chu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C:\Users\woodp\OneDrive - The Methodist Church\Desktop\TEMPLATE Worship if you are unable to attend church.dotx</Template>
  <TotalTime>2</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Wood</dc:creator>
  <cp:keywords/>
  <dc:description/>
  <cp:lastModifiedBy>John yarrien</cp:lastModifiedBy>
  <cp:revision>2</cp:revision>
  <dcterms:created xsi:type="dcterms:W3CDTF">2023-05-09T12:10:00Z</dcterms:created>
  <dcterms:modified xsi:type="dcterms:W3CDTF">2023-05-09T12:10:00Z</dcterms:modified>
</cp:coreProperties>
</file>